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66" w:rsidRPr="0008531F" w:rsidRDefault="00F43591" w:rsidP="00622E6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8316F">
        <w:rPr>
          <w:rFonts w:ascii="Times New Roman" w:hAnsi="Times New Roman" w:cs="Times New Roman"/>
          <w:sz w:val="24"/>
          <w:szCs w:val="24"/>
        </w:rPr>
        <w:t>Списак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кандидата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полагање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b/>
          <w:sz w:val="24"/>
          <w:szCs w:val="24"/>
        </w:rPr>
        <w:t>писменог дела (тест)</w:t>
      </w:r>
      <w:r w:rsidRPr="0088316F">
        <w:rPr>
          <w:rFonts w:ascii="Times New Roman" w:hAnsi="Times New Roman" w:cs="Times New Roman"/>
          <w:sz w:val="24"/>
          <w:szCs w:val="24"/>
        </w:rPr>
        <w:t xml:space="preserve"> стручног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испита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издавање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лиценце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обављање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послова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овлашћеног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лица</w:t>
      </w:r>
      <w:r w:rsidR="00E65BBB" w:rsidRPr="0088316F">
        <w:rPr>
          <w:rFonts w:ascii="Times New Roman" w:hAnsi="Times New Roman" w:cs="Times New Roman"/>
          <w:sz w:val="24"/>
          <w:szCs w:val="24"/>
        </w:rPr>
        <w:t xml:space="preserve"> (</w:t>
      </w:r>
      <w:r w:rsidR="00695442" w:rsidRPr="001649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839E5" w:rsidRPr="00164982">
        <w:rPr>
          <w:rFonts w:ascii="Times New Roman" w:hAnsi="Times New Roman" w:cs="Times New Roman"/>
          <w:b/>
          <w:sz w:val="24"/>
          <w:szCs w:val="24"/>
        </w:rPr>
        <w:t>рок</w:t>
      </w:r>
      <w:r w:rsidR="00C57CC6" w:rsidRPr="0016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FA">
        <w:rPr>
          <w:rFonts w:ascii="Times New Roman" w:hAnsi="Times New Roman" w:cs="Times New Roman"/>
          <w:b/>
          <w:sz w:val="24"/>
          <w:szCs w:val="24"/>
        </w:rPr>
        <w:t>–</w:t>
      </w:r>
      <w:r w:rsidR="00CF4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94C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1326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D719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септембар </w:t>
      </w:r>
      <w:r w:rsidR="001326FA">
        <w:rPr>
          <w:rFonts w:ascii="Times New Roman" w:hAnsi="Times New Roman" w:cs="Times New Roman"/>
          <w:b/>
          <w:sz w:val="24"/>
          <w:szCs w:val="24"/>
        </w:rPr>
        <w:t>2025</w:t>
      </w:r>
      <w:r w:rsidR="00E35236" w:rsidRPr="00164982">
        <w:rPr>
          <w:rFonts w:ascii="Times New Roman" w:hAnsi="Times New Roman" w:cs="Times New Roman"/>
          <w:b/>
          <w:sz w:val="24"/>
          <w:szCs w:val="24"/>
        </w:rPr>
        <w:t>. године</w:t>
      </w:r>
      <w:r w:rsidR="00622E66" w:rsidRPr="008831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7915" w:type="dxa"/>
        <w:jc w:val="center"/>
        <w:tblLook w:val="04A0" w:firstRow="1" w:lastRow="0" w:firstColumn="1" w:lastColumn="0" w:noHBand="0" w:noVBand="1"/>
      </w:tblPr>
      <w:tblGrid>
        <w:gridCol w:w="1075"/>
        <w:gridCol w:w="1671"/>
        <w:gridCol w:w="1602"/>
        <w:gridCol w:w="1746"/>
        <w:gridCol w:w="1821"/>
      </w:tblGrid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88316F" w:rsidRDefault="00E67568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671" w:type="dxa"/>
          </w:tcPr>
          <w:p w:rsidR="00E67568" w:rsidRPr="0088316F" w:rsidRDefault="00E67568" w:rsidP="000B0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602" w:type="dxa"/>
          </w:tcPr>
          <w:p w:rsidR="00E67568" w:rsidRPr="0088316F" w:rsidRDefault="00E67568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746" w:type="dxa"/>
          </w:tcPr>
          <w:p w:rsidR="00E67568" w:rsidRPr="0088316F" w:rsidRDefault="00E67568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Обвезници</w:t>
            </w:r>
          </w:p>
        </w:tc>
        <w:tc>
          <w:tcPr>
            <w:tcW w:w="1821" w:type="dxa"/>
          </w:tcPr>
          <w:p w:rsidR="00E67568" w:rsidRPr="0088316F" w:rsidRDefault="00E67568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777F62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777F62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1602" w:type="dxa"/>
          </w:tcPr>
          <w:p w:rsidR="00E67568" w:rsidRPr="00777F62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Вишекруна</w:t>
            </w:r>
          </w:p>
        </w:tc>
        <w:tc>
          <w:tcPr>
            <w:tcW w:w="1746" w:type="dxa"/>
          </w:tcPr>
          <w:p w:rsidR="00E67568" w:rsidRPr="00777F62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Банке</w:t>
            </w:r>
          </w:p>
        </w:tc>
        <w:tc>
          <w:tcPr>
            <w:tcW w:w="1821" w:type="dxa"/>
          </w:tcPr>
          <w:p w:rsidR="00E67568" w:rsidRPr="00777F62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777F62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777F62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602" w:type="dxa"/>
          </w:tcPr>
          <w:p w:rsidR="00E67568" w:rsidRPr="00777F62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Дамњ</w:t>
            </w:r>
            <w:r w:rsidRPr="00777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ановић</w:t>
            </w:r>
          </w:p>
        </w:tc>
        <w:tc>
          <w:tcPr>
            <w:tcW w:w="1746" w:type="dxa"/>
          </w:tcPr>
          <w:p w:rsidR="00E67568" w:rsidRPr="00777F62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Банке</w:t>
            </w:r>
          </w:p>
        </w:tc>
        <w:tc>
          <w:tcPr>
            <w:tcW w:w="1821" w:type="dxa"/>
          </w:tcPr>
          <w:p w:rsidR="00E67568" w:rsidRPr="00777F62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F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Ардалић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Лизинг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D34E1A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D34E1A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E1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</w:t>
            </w:r>
            <w:r w:rsidRPr="00D3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тјана</w:t>
            </w:r>
          </w:p>
        </w:tc>
        <w:tc>
          <w:tcPr>
            <w:tcW w:w="1602" w:type="dxa"/>
          </w:tcPr>
          <w:p w:rsidR="00E67568" w:rsidRPr="00D34E1A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Вуковић</w:t>
            </w:r>
          </w:p>
        </w:tc>
        <w:tc>
          <w:tcPr>
            <w:tcW w:w="1746" w:type="dxa"/>
          </w:tcPr>
          <w:p w:rsidR="00E67568" w:rsidRPr="00D34E1A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Лизинг</w:t>
            </w:r>
          </w:p>
        </w:tc>
        <w:tc>
          <w:tcPr>
            <w:tcW w:w="1821" w:type="dxa"/>
          </w:tcPr>
          <w:p w:rsidR="00E67568" w:rsidRPr="00D34E1A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Богојевић</w:t>
            </w:r>
          </w:p>
        </w:tc>
        <w:tc>
          <w:tcPr>
            <w:tcW w:w="1746" w:type="dxa"/>
          </w:tcPr>
          <w:p w:rsidR="00E67568" w:rsidRPr="00AC685F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Лизинг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6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Сергеј 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Лизинг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AA532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Кесић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Пензијски фонд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602" w:type="dxa"/>
          </w:tcPr>
          <w:p w:rsidR="00E67568" w:rsidRPr="00D90003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Кечић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06356D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Лалић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Стевовић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Дана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Крсмановић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Спаић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Бранимир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Ћатић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1602" w:type="dxa"/>
          </w:tcPr>
          <w:p w:rsid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Латиновић</w:t>
            </w:r>
          </w:p>
        </w:tc>
        <w:tc>
          <w:tcPr>
            <w:tcW w:w="1746" w:type="dxa"/>
          </w:tcPr>
          <w:p w:rsid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Ревизија</w:t>
            </w:r>
          </w:p>
        </w:tc>
        <w:tc>
          <w:tcPr>
            <w:tcW w:w="1821" w:type="dxa"/>
          </w:tcPr>
          <w:p w:rsidR="00E67568" w:rsidRPr="001D18B1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602" w:type="dxa"/>
          </w:tcPr>
          <w:p w:rsidR="00E67568" w:rsidRPr="00E67568" w:rsidRDefault="00E67568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Дачевић</w:t>
            </w:r>
          </w:p>
        </w:tc>
        <w:tc>
          <w:tcPr>
            <w:tcW w:w="1746" w:type="dxa"/>
          </w:tcPr>
          <w:p w:rsidR="00E67568" w:rsidRP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Платне институције</w:t>
            </w:r>
          </w:p>
        </w:tc>
        <w:tc>
          <w:tcPr>
            <w:tcW w:w="1821" w:type="dxa"/>
          </w:tcPr>
          <w:p w:rsidR="00E67568" w:rsidRPr="00E67568" w:rsidRDefault="00E67568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Инвестициони фондови</w:t>
            </w:r>
          </w:p>
        </w:tc>
        <w:tc>
          <w:tcPr>
            <w:tcW w:w="182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Беочанин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Инвестициони фондови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Кршљановић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Инвестициони фондови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D34E1A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Тадић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Инвестициони фондови</w:t>
            </w:r>
          </w:p>
        </w:tc>
        <w:tc>
          <w:tcPr>
            <w:tcW w:w="182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Плескић-Ивић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Инвестициони фондови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214FA9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1602" w:type="dxa"/>
          </w:tcPr>
          <w:p w:rsidR="00E67568" w:rsidRPr="004A5494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Стојчић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Жикић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1602" w:type="dxa"/>
          </w:tcPr>
          <w:p w:rsidR="00E67568" w:rsidRDefault="00E67568" w:rsidP="001C44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Станковић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Боро-Шопић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Миланков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Pr="001D18B1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88316F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1C44C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602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746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Мењачнице</w:t>
            </w:r>
          </w:p>
        </w:tc>
        <w:tc>
          <w:tcPr>
            <w:tcW w:w="1821" w:type="dxa"/>
          </w:tcPr>
          <w:p w:rsidR="00E67568" w:rsidRDefault="00E67568" w:rsidP="001C4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1D18B1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Дивна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Глумац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Маријанац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Куртић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Милка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Јанчић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Тимотић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Бижић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Живковић-Булатовић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Трифуновић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Глумац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Радомирка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Вуксановић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Шкавић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Станојевић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Сретеновић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Ракчевић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Андреј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Лозовој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Грос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Иванова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Игре на срећу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Вељко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Вукомановић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Игре на срећу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Капетановић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Игре на срећу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Петковић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Игре на срећу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Пештерац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Игре на срећу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Игре на срећу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584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Бобан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Ранђеловић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оператори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666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Глишић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оператори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666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Јовандић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оператори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666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оператори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666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Деспотовић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Факторинг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E67568" w:rsidTr="00AA5326">
        <w:trPr>
          <w:trHeight w:val="666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Факторинг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E67568" w:rsidRPr="0088316F" w:rsidTr="00AA5326">
        <w:trPr>
          <w:trHeight w:val="666"/>
          <w:jc w:val="center"/>
        </w:trPr>
        <w:tc>
          <w:tcPr>
            <w:tcW w:w="1075" w:type="dxa"/>
          </w:tcPr>
          <w:p w:rsidR="00E67568" w:rsidRPr="00E67568" w:rsidRDefault="00E67568" w:rsidP="00D2781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602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Јовичић</w:t>
            </w:r>
          </w:p>
        </w:tc>
        <w:tc>
          <w:tcPr>
            <w:tcW w:w="1746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саветници</w:t>
            </w:r>
          </w:p>
        </w:tc>
        <w:tc>
          <w:tcPr>
            <w:tcW w:w="1821" w:type="dxa"/>
          </w:tcPr>
          <w:p w:rsidR="00E67568" w:rsidRPr="00E67568" w:rsidRDefault="00E67568" w:rsidP="00D27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</w:tbl>
    <w:p w:rsidR="008B7202" w:rsidRPr="001A2DEB" w:rsidRDefault="008B72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B7202" w:rsidRPr="001A2DEB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7A" w:rsidRDefault="003E537A" w:rsidP="00413E43">
      <w:pPr>
        <w:spacing w:after="0" w:line="240" w:lineRule="auto"/>
      </w:pPr>
      <w:r>
        <w:separator/>
      </w:r>
    </w:p>
  </w:endnote>
  <w:endnote w:type="continuationSeparator" w:id="0">
    <w:p w:rsidR="003E537A" w:rsidRDefault="003E537A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7A" w:rsidRDefault="003E537A" w:rsidP="00413E43">
      <w:pPr>
        <w:spacing w:after="0" w:line="240" w:lineRule="auto"/>
      </w:pPr>
      <w:r>
        <w:separator/>
      </w:r>
    </w:p>
  </w:footnote>
  <w:footnote w:type="continuationSeparator" w:id="0">
    <w:p w:rsidR="003E537A" w:rsidRDefault="003E537A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863"/>
    <w:multiLevelType w:val="hybridMultilevel"/>
    <w:tmpl w:val="B50E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4011"/>
    <w:multiLevelType w:val="hybridMultilevel"/>
    <w:tmpl w:val="5388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77E"/>
    <w:multiLevelType w:val="hybridMultilevel"/>
    <w:tmpl w:val="60B0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1AD7"/>
    <w:multiLevelType w:val="hybridMultilevel"/>
    <w:tmpl w:val="B3D4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02A2"/>
    <w:multiLevelType w:val="hybridMultilevel"/>
    <w:tmpl w:val="27F2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2F59"/>
    <w:multiLevelType w:val="hybridMultilevel"/>
    <w:tmpl w:val="649C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E8F"/>
    <w:multiLevelType w:val="hybridMultilevel"/>
    <w:tmpl w:val="A8AE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D4CE3"/>
    <w:multiLevelType w:val="hybridMultilevel"/>
    <w:tmpl w:val="ADCCE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3CC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6E2A"/>
    <w:multiLevelType w:val="hybridMultilevel"/>
    <w:tmpl w:val="1CAA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4027"/>
    <w:multiLevelType w:val="hybridMultilevel"/>
    <w:tmpl w:val="CD0C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76B1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037C9"/>
    <w:rsid w:val="00010272"/>
    <w:rsid w:val="000108AE"/>
    <w:rsid w:val="0001123C"/>
    <w:rsid w:val="00011363"/>
    <w:rsid w:val="00016F59"/>
    <w:rsid w:val="00020FE8"/>
    <w:rsid w:val="000240B4"/>
    <w:rsid w:val="0003044D"/>
    <w:rsid w:val="00037FFA"/>
    <w:rsid w:val="00054E38"/>
    <w:rsid w:val="000575FD"/>
    <w:rsid w:val="0006356D"/>
    <w:rsid w:val="00080610"/>
    <w:rsid w:val="000822F3"/>
    <w:rsid w:val="0008531F"/>
    <w:rsid w:val="00097378"/>
    <w:rsid w:val="000976D6"/>
    <w:rsid w:val="000A0535"/>
    <w:rsid w:val="000A1D6F"/>
    <w:rsid w:val="000A48E8"/>
    <w:rsid w:val="000B094D"/>
    <w:rsid w:val="000C03FE"/>
    <w:rsid w:val="000C1375"/>
    <w:rsid w:val="000C24DA"/>
    <w:rsid w:val="000D04BB"/>
    <w:rsid w:val="000D2C32"/>
    <w:rsid w:val="000D5C7D"/>
    <w:rsid w:val="000D6EF9"/>
    <w:rsid w:val="000D700F"/>
    <w:rsid w:val="00103428"/>
    <w:rsid w:val="00104EE7"/>
    <w:rsid w:val="001114F9"/>
    <w:rsid w:val="00132215"/>
    <w:rsid w:val="001326FA"/>
    <w:rsid w:val="00136898"/>
    <w:rsid w:val="00142292"/>
    <w:rsid w:val="001445A0"/>
    <w:rsid w:val="001465B2"/>
    <w:rsid w:val="001513A7"/>
    <w:rsid w:val="001565B6"/>
    <w:rsid w:val="00164982"/>
    <w:rsid w:val="0016595A"/>
    <w:rsid w:val="00175ACF"/>
    <w:rsid w:val="00176BAB"/>
    <w:rsid w:val="00181078"/>
    <w:rsid w:val="00184CBB"/>
    <w:rsid w:val="00197B1F"/>
    <w:rsid w:val="001A1845"/>
    <w:rsid w:val="001A2DEB"/>
    <w:rsid w:val="001A73D7"/>
    <w:rsid w:val="001B74DC"/>
    <w:rsid w:val="001C1221"/>
    <w:rsid w:val="001C44CF"/>
    <w:rsid w:val="001C5911"/>
    <w:rsid w:val="001D18B1"/>
    <w:rsid w:val="001E06B9"/>
    <w:rsid w:val="001E085A"/>
    <w:rsid w:val="001E1DB2"/>
    <w:rsid w:val="001E2A5D"/>
    <w:rsid w:val="001F0067"/>
    <w:rsid w:val="001F21AF"/>
    <w:rsid w:val="00200639"/>
    <w:rsid w:val="00212AFD"/>
    <w:rsid w:val="00214FA9"/>
    <w:rsid w:val="00215FF7"/>
    <w:rsid w:val="00217132"/>
    <w:rsid w:val="00226386"/>
    <w:rsid w:val="00227FD7"/>
    <w:rsid w:val="002353FE"/>
    <w:rsid w:val="0024091B"/>
    <w:rsid w:val="0024243C"/>
    <w:rsid w:val="002439B7"/>
    <w:rsid w:val="00247917"/>
    <w:rsid w:val="00251229"/>
    <w:rsid w:val="002713C6"/>
    <w:rsid w:val="002A0788"/>
    <w:rsid w:val="002A153A"/>
    <w:rsid w:val="002B3C32"/>
    <w:rsid w:val="002C318B"/>
    <w:rsid w:val="002D04D4"/>
    <w:rsid w:val="002D19EB"/>
    <w:rsid w:val="002D4D17"/>
    <w:rsid w:val="002F40D1"/>
    <w:rsid w:val="002F4295"/>
    <w:rsid w:val="0031490A"/>
    <w:rsid w:val="00316593"/>
    <w:rsid w:val="00317F8C"/>
    <w:rsid w:val="003204B3"/>
    <w:rsid w:val="00332C55"/>
    <w:rsid w:val="00333AFB"/>
    <w:rsid w:val="00336F17"/>
    <w:rsid w:val="003448C0"/>
    <w:rsid w:val="0034502A"/>
    <w:rsid w:val="00353FD8"/>
    <w:rsid w:val="00361AC5"/>
    <w:rsid w:val="00395829"/>
    <w:rsid w:val="003B77A1"/>
    <w:rsid w:val="003C165D"/>
    <w:rsid w:val="003D0A1F"/>
    <w:rsid w:val="003D0CBD"/>
    <w:rsid w:val="003D3342"/>
    <w:rsid w:val="003D49B9"/>
    <w:rsid w:val="003D4C24"/>
    <w:rsid w:val="003E281C"/>
    <w:rsid w:val="003E537A"/>
    <w:rsid w:val="003F502D"/>
    <w:rsid w:val="00401208"/>
    <w:rsid w:val="00413E43"/>
    <w:rsid w:val="00415325"/>
    <w:rsid w:val="00424AA3"/>
    <w:rsid w:val="00426BF4"/>
    <w:rsid w:val="00437AFF"/>
    <w:rsid w:val="00450F2F"/>
    <w:rsid w:val="00460B8B"/>
    <w:rsid w:val="004610BC"/>
    <w:rsid w:val="00466844"/>
    <w:rsid w:val="00476985"/>
    <w:rsid w:val="00482CCA"/>
    <w:rsid w:val="00483752"/>
    <w:rsid w:val="00484363"/>
    <w:rsid w:val="0048511C"/>
    <w:rsid w:val="004952BB"/>
    <w:rsid w:val="004A07AE"/>
    <w:rsid w:val="004A10F6"/>
    <w:rsid w:val="004A1880"/>
    <w:rsid w:val="004A21F4"/>
    <w:rsid w:val="004A5494"/>
    <w:rsid w:val="004A60DE"/>
    <w:rsid w:val="004C7D60"/>
    <w:rsid w:val="004E52D3"/>
    <w:rsid w:val="004F0919"/>
    <w:rsid w:val="005063AB"/>
    <w:rsid w:val="00517DF0"/>
    <w:rsid w:val="00520BDC"/>
    <w:rsid w:val="00520FDF"/>
    <w:rsid w:val="0053341E"/>
    <w:rsid w:val="0053526C"/>
    <w:rsid w:val="00535823"/>
    <w:rsid w:val="00541E46"/>
    <w:rsid w:val="00554EFB"/>
    <w:rsid w:val="00555FF0"/>
    <w:rsid w:val="00572209"/>
    <w:rsid w:val="00582419"/>
    <w:rsid w:val="00585FDC"/>
    <w:rsid w:val="00591718"/>
    <w:rsid w:val="005A2A97"/>
    <w:rsid w:val="005C0BCC"/>
    <w:rsid w:val="005D2EC5"/>
    <w:rsid w:val="005D53CA"/>
    <w:rsid w:val="005E020A"/>
    <w:rsid w:val="005F1583"/>
    <w:rsid w:val="005F1988"/>
    <w:rsid w:val="005F5A31"/>
    <w:rsid w:val="00615BE3"/>
    <w:rsid w:val="006164A2"/>
    <w:rsid w:val="00622E66"/>
    <w:rsid w:val="00646F01"/>
    <w:rsid w:val="00647F2D"/>
    <w:rsid w:val="00653844"/>
    <w:rsid w:val="006538E6"/>
    <w:rsid w:val="006543E0"/>
    <w:rsid w:val="00672039"/>
    <w:rsid w:val="00687AC5"/>
    <w:rsid w:val="00695442"/>
    <w:rsid w:val="006A0D45"/>
    <w:rsid w:val="006A1546"/>
    <w:rsid w:val="006A3998"/>
    <w:rsid w:val="006C37FC"/>
    <w:rsid w:val="006C4DA2"/>
    <w:rsid w:val="006D394B"/>
    <w:rsid w:val="006E1015"/>
    <w:rsid w:val="006F1E93"/>
    <w:rsid w:val="006F7472"/>
    <w:rsid w:val="0070615B"/>
    <w:rsid w:val="007072B4"/>
    <w:rsid w:val="00711528"/>
    <w:rsid w:val="007159F4"/>
    <w:rsid w:val="007171B5"/>
    <w:rsid w:val="00721263"/>
    <w:rsid w:val="00724742"/>
    <w:rsid w:val="007327D8"/>
    <w:rsid w:val="007341B4"/>
    <w:rsid w:val="00745901"/>
    <w:rsid w:val="00745A68"/>
    <w:rsid w:val="00762558"/>
    <w:rsid w:val="0076441A"/>
    <w:rsid w:val="007667D9"/>
    <w:rsid w:val="00777F62"/>
    <w:rsid w:val="007833CC"/>
    <w:rsid w:val="0079172E"/>
    <w:rsid w:val="00792748"/>
    <w:rsid w:val="007A094C"/>
    <w:rsid w:val="007A433A"/>
    <w:rsid w:val="007A62D7"/>
    <w:rsid w:val="007A6434"/>
    <w:rsid w:val="007A6A8E"/>
    <w:rsid w:val="007B20FE"/>
    <w:rsid w:val="007B75B4"/>
    <w:rsid w:val="007C6AB8"/>
    <w:rsid w:val="007C7578"/>
    <w:rsid w:val="007D0868"/>
    <w:rsid w:val="007D322C"/>
    <w:rsid w:val="007D4C4C"/>
    <w:rsid w:val="007E113A"/>
    <w:rsid w:val="007E53F7"/>
    <w:rsid w:val="00800814"/>
    <w:rsid w:val="0082299C"/>
    <w:rsid w:val="00831480"/>
    <w:rsid w:val="00835CD8"/>
    <w:rsid w:val="008479B7"/>
    <w:rsid w:val="008509B0"/>
    <w:rsid w:val="00855332"/>
    <w:rsid w:val="00866BDA"/>
    <w:rsid w:val="008717E6"/>
    <w:rsid w:val="00874E3A"/>
    <w:rsid w:val="00880715"/>
    <w:rsid w:val="0088316F"/>
    <w:rsid w:val="008862CA"/>
    <w:rsid w:val="008B2FFD"/>
    <w:rsid w:val="008B377F"/>
    <w:rsid w:val="008B7202"/>
    <w:rsid w:val="008B7942"/>
    <w:rsid w:val="008C3871"/>
    <w:rsid w:val="008C5CCF"/>
    <w:rsid w:val="008C6C8B"/>
    <w:rsid w:val="008D2DEE"/>
    <w:rsid w:val="008D3BC3"/>
    <w:rsid w:val="008E0895"/>
    <w:rsid w:val="008E4380"/>
    <w:rsid w:val="008E49C7"/>
    <w:rsid w:val="008F1055"/>
    <w:rsid w:val="008F4FE1"/>
    <w:rsid w:val="00900AC9"/>
    <w:rsid w:val="0090159D"/>
    <w:rsid w:val="00903C79"/>
    <w:rsid w:val="00905043"/>
    <w:rsid w:val="0090640F"/>
    <w:rsid w:val="00910418"/>
    <w:rsid w:val="00932711"/>
    <w:rsid w:val="00936F2B"/>
    <w:rsid w:val="00945D29"/>
    <w:rsid w:val="009516E3"/>
    <w:rsid w:val="00966C6A"/>
    <w:rsid w:val="009768AA"/>
    <w:rsid w:val="009848D0"/>
    <w:rsid w:val="00987402"/>
    <w:rsid w:val="009A066E"/>
    <w:rsid w:val="009A437D"/>
    <w:rsid w:val="009A5CCC"/>
    <w:rsid w:val="009B0112"/>
    <w:rsid w:val="009B0AE5"/>
    <w:rsid w:val="009B618E"/>
    <w:rsid w:val="009B64B2"/>
    <w:rsid w:val="009C4141"/>
    <w:rsid w:val="009C4D28"/>
    <w:rsid w:val="009D1A94"/>
    <w:rsid w:val="009D7AF2"/>
    <w:rsid w:val="009E0297"/>
    <w:rsid w:val="009E5FE6"/>
    <w:rsid w:val="00A026D3"/>
    <w:rsid w:val="00A12931"/>
    <w:rsid w:val="00A1347A"/>
    <w:rsid w:val="00A24055"/>
    <w:rsid w:val="00A24D8F"/>
    <w:rsid w:val="00A411B0"/>
    <w:rsid w:val="00A44316"/>
    <w:rsid w:val="00A570D2"/>
    <w:rsid w:val="00A751EF"/>
    <w:rsid w:val="00A76A79"/>
    <w:rsid w:val="00A81634"/>
    <w:rsid w:val="00A86F0D"/>
    <w:rsid w:val="00AA5326"/>
    <w:rsid w:val="00AB5043"/>
    <w:rsid w:val="00AB7462"/>
    <w:rsid w:val="00AC352C"/>
    <w:rsid w:val="00AC4627"/>
    <w:rsid w:val="00AC685F"/>
    <w:rsid w:val="00AD06F2"/>
    <w:rsid w:val="00AD7E2D"/>
    <w:rsid w:val="00AE0F48"/>
    <w:rsid w:val="00B14C54"/>
    <w:rsid w:val="00B16245"/>
    <w:rsid w:val="00B229AF"/>
    <w:rsid w:val="00B2469F"/>
    <w:rsid w:val="00B262FF"/>
    <w:rsid w:val="00B27AB9"/>
    <w:rsid w:val="00B27F1B"/>
    <w:rsid w:val="00B433A0"/>
    <w:rsid w:val="00B5203F"/>
    <w:rsid w:val="00B5579B"/>
    <w:rsid w:val="00B56D2C"/>
    <w:rsid w:val="00B657EE"/>
    <w:rsid w:val="00B70E73"/>
    <w:rsid w:val="00B71AF1"/>
    <w:rsid w:val="00B8062A"/>
    <w:rsid w:val="00B83507"/>
    <w:rsid w:val="00B91101"/>
    <w:rsid w:val="00BA113F"/>
    <w:rsid w:val="00BA146B"/>
    <w:rsid w:val="00BB68DA"/>
    <w:rsid w:val="00BB6F40"/>
    <w:rsid w:val="00BD0893"/>
    <w:rsid w:val="00BD1EE9"/>
    <w:rsid w:val="00BD2D16"/>
    <w:rsid w:val="00BE2E6D"/>
    <w:rsid w:val="00BE7EA0"/>
    <w:rsid w:val="00C07CF6"/>
    <w:rsid w:val="00C161FE"/>
    <w:rsid w:val="00C16C7C"/>
    <w:rsid w:val="00C173B0"/>
    <w:rsid w:val="00C23A85"/>
    <w:rsid w:val="00C3342C"/>
    <w:rsid w:val="00C37802"/>
    <w:rsid w:val="00C45B9E"/>
    <w:rsid w:val="00C500AB"/>
    <w:rsid w:val="00C57CC6"/>
    <w:rsid w:val="00C6056B"/>
    <w:rsid w:val="00C8063C"/>
    <w:rsid w:val="00C86A92"/>
    <w:rsid w:val="00CA2175"/>
    <w:rsid w:val="00CA335C"/>
    <w:rsid w:val="00CB453D"/>
    <w:rsid w:val="00CC3A18"/>
    <w:rsid w:val="00CD280E"/>
    <w:rsid w:val="00CD4F20"/>
    <w:rsid w:val="00CE6C94"/>
    <w:rsid w:val="00CF0623"/>
    <w:rsid w:val="00CF42AA"/>
    <w:rsid w:val="00CF4EA7"/>
    <w:rsid w:val="00D01617"/>
    <w:rsid w:val="00D07EEA"/>
    <w:rsid w:val="00D11DDC"/>
    <w:rsid w:val="00D13D6C"/>
    <w:rsid w:val="00D16688"/>
    <w:rsid w:val="00D20888"/>
    <w:rsid w:val="00D227CE"/>
    <w:rsid w:val="00D241FD"/>
    <w:rsid w:val="00D2543C"/>
    <w:rsid w:val="00D2781C"/>
    <w:rsid w:val="00D34E1A"/>
    <w:rsid w:val="00D35249"/>
    <w:rsid w:val="00D36CC6"/>
    <w:rsid w:val="00D417C5"/>
    <w:rsid w:val="00D45B20"/>
    <w:rsid w:val="00D465C1"/>
    <w:rsid w:val="00D47448"/>
    <w:rsid w:val="00D4747C"/>
    <w:rsid w:val="00D525CB"/>
    <w:rsid w:val="00D54932"/>
    <w:rsid w:val="00D56F94"/>
    <w:rsid w:val="00D6377C"/>
    <w:rsid w:val="00D67267"/>
    <w:rsid w:val="00D7194C"/>
    <w:rsid w:val="00D8468D"/>
    <w:rsid w:val="00D84F37"/>
    <w:rsid w:val="00D86F52"/>
    <w:rsid w:val="00D90003"/>
    <w:rsid w:val="00D9648D"/>
    <w:rsid w:val="00DA2E23"/>
    <w:rsid w:val="00DA3590"/>
    <w:rsid w:val="00DA419C"/>
    <w:rsid w:val="00DA52B6"/>
    <w:rsid w:val="00DA7F33"/>
    <w:rsid w:val="00DB2805"/>
    <w:rsid w:val="00DB2D92"/>
    <w:rsid w:val="00DC18AE"/>
    <w:rsid w:val="00DC6C4C"/>
    <w:rsid w:val="00DC7327"/>
    <w:rsid w:val="00DD3241"/>
    <w:rsid w:val="00DD60A2"/>
    <w:rsid w:val="00DE3017"/>
    <w:rsid w:val="00DE35FD"/>
    <w:rsid w:val="00DE6EDB"/>
    <w:rsid w:val="00DF313B"/>
    <w:rsid w:val="00DF3706"/>
    <w:rsid w:val="00E060A5"/>
    <w:rsid w:val="00E31631"/>
    <w:rsid w:val="00E35236"/>
    <w:rsid w:val="00E41E7C"/>
    <w:rsid w:val="00E44DE6"/>
    <w:rsid w:val="00E51263"/>
    <w:rsid w:val="00E650AA"/>
    <w:rsid w:val="00E654DB"/>
    <w:rsid w:val="00E65BBB"/>
    <w:rsid w:val="00E67568"/>
    <w:rsid w:val="00E70A44"/>
    <w:rsid w:val="00E73F1F"/>
    <w:rsid w:val="00E7447E"/>
    <w:rsid w:val="00E867C5"/>
    <w:rsid w:val="00E97267"/>
    <w:rsid w:val="00EA0AE4"/>
    <w:rsid w:val="00EA1EB2"/>
    <w:rsid w:val="00EB0C80"/>
    <w:rsid w:val="00EC1956"/>
    <w:rsid w:val="00ED1897"/>
    <w:rsid w:val="00ED3964"/>
    <w:rsid w:val="00EF4429"/>
    <w:rsid w:val="00EF74B7"/>
    <w:rsid w:val="00F050EC"/>
    <w:rsid w:val="00F06213"/>
    <w:rsid w:val="00F07822"/>
    <w:rsid w:val="00F23727"/>
    <w:rsid w:val="00F35F64"/>
    <w:rsid w:val="00F36EDE"/>
    <w:rsid w:val="00F37B93"/>
    <w:rsid w:val="00F43591"/>
    <w:rsid w:val="00F46E9F"/>
    <w:rsid w:val="00F62D1E"/>
    <w:rsid w:val="00F74E20"/>
    <w:rsid w:val="00F80083"/>
    <w:rsid w:val="00F839E5"/>
    <w:rsid w:val="00F86DB3"/>
    <w:rsid w:val="00F90F09"/>
    <w:rsid w:val="00FA3D54"/>
    <w:rsid w:val="00FB4B18"/>
    <w:rsid w:val="00FC2BCA"/>
    <w:rsid w:val="00FC7885"/>
    <w:rsid w:val="00FD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BFDE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DE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C16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F9CE-E872-4687-ABAC-2EEC07DA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F10FE15E</Template>
  <TotalTime>294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Sanja Nikolic</cp:lastModifiedBy>
  <cp:revision>84</cp:revision>
  <cp:lastPrinted>2025-08-19T13:40:00Z</cp:lastPrinted>
  <dcterms:created xsi:type="dcterms:W3CDTF">2025-08-19T11:13:00Z</dcterms:created>
  <dcterms:modified xsi:type="dcterms:W3CDTF">2025-09-01T12:12:00Z</dcterms:modified>
</cp:coreProperties>
</file>